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2" w:rsidRPr="00F40D3B" w:rsidRDefault="00A82012">
      <w:pPr>
        <w:rPr>
          <w:rStyle w:val="apple-style-span"/>
          <w:rFonts w:ascii="仿宋" w:eastAsia="仿宋" w:hAnsi="仿宋"/>
          <w:b/>
          <w:bCs/>
          <w:sz w:val="28"/>
          <w:szCs w:val="28"/>
        </w:rPr>
      </w:pPr>
      <w:r w:rsidRPr="00F40D3B">
        <w:rPr>
          <w:rFonts w:ascii="仿宋" w:eastAsia="仿宋" w:hAnsi="仿宋" w:cs="仿宋" w:hint="eastAsia"/>
          <w:b/>
          <w:bCs/>
          <w:sz w:val="28"/>
          <w:szCs w:val="28"/>
        </w:rPr>
        <w:t>附件一：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西安富森城市酒店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F40D3B">
        <w:rPr>
          <w:rFonts w:ascii="仿宋" w:eastAsia="仿宋" w:hAnsi="仿宋" w:cs="仿宋" w:hint="eastAsia"/>
          <w:b/>
          <w:bCs/>
          <w:sz w:val="28"/>
          <w:szCs w:val="28"/>
        </w:rPr>
        <w:t>地理位置与交通指南</w:t>
      </w:r>
    </w:p>
    <w:p w:rsidR="00A82012" w:rsidRPr="009B14E9" w:rsidRDefault="00A82012">
      <w:pPr>
        <w:rPr>
          <w:rFonts w:ascii="仿宋" w:eastAsia="仿宋" w:hAnsi="仿宋"/>
          <w:sz w:val="28"/>
          <w:szCs w:val="28"/>
        </w:rPr>
      </w:pPr>
      <w:r w:rsidRPr="00F40D3B">
        <w:rPr>
          <w:rFonts w:ascii="仿宋" w:eastAsia="仿宋" w:hAnsi="仿宋" w:cs="仿宋"/>
          <w:sz w:val="28"/>
          <w:szCs w:val="28"/>
        </w:rPr>
        <w:t xml:space="preserve"> </w:t>
      </w:r>
      <w:r w:rsidRPr="00F40D3B">
        <w:rPr>
          <w:rFonts w:ascii="仿宋" w:eastAsia="仿宋" w:hAnsi="仿宋" w:cs="仿宋" w:hint="eastAsia"/>
          <w:sz w:val="28"/>
          <w:szCs w:val="28"/>
        </w:rPr>
        <w:t>地址</w:t>
      </w:r>
      <w:r w:rsidRPr="00F40D3B">
        <w:rPr>
          <w:rFonts w:ascii="仿宋" w:eastAsia="仿宋" w:hAnsi="仿宋" w:cs="仿宋"/>
          <w:sz w:val="28"/>
          <w:szCs w:val="28"/>
        </w:rPr>
        <w:t>:</w:t>
      </w:r>
      <w:r w:rsidRPr="009B14E9">
        <w:t xml:space="preserve"> </w:t>
      </w:r>
      <w:r w:rsidRPr="009B14E9">
        <w:rPr>
          <w:rFonts w:ascii="仿宋" w:eastAsia="仿宋" w:hAnsi="仿宋" w:cs="仿宋" w:hint="eastAsia"/>
          <w:sz w:val="28"/>
          <w:szCs w:val="28"/>
        </w:rPr>
        <w:t>西安</w:t>
      </w:r>
      <w:r w:rsidRPr="009B14E9">
        <w:rPr>
          <w:rFonts w:ascii="仿宋" w:eastAsia="仿宋" w:hAnsi="仿宋" w:cs="仿宋"/>
          <w:sz w:val="28"/>
          <w:szCs w:val="28"/>
        </w:rPr>
        <w:t xml:space="preserve"> </w:t>
      </w:r>
      <w:r w:rsidRPr="009B14E9">
        <w:rPr>
          <w:rFonts w:ascii="仿宋" w:eastAsia="仿宋" w:hAnsi="仿宋" w:cs="仿宋" w:hint="eastAsia"/>
          <w:sz w:val="28"/>
          <w:szCs w:val="28"/>
        </w:rPr>
        <w:t>碑林区</w:t>
      </w:r>
      <w:r w:rsidRPr="009B14E9">
        <w:rPr>
          <w:rFonts w:ascii="仿宋" w:eastAsia="仿宋" w:hAnsi="仿宋" w:cs="仿宋"/>
          <w:sz w:val="28"/>
          <w:szCs w:val="28"/>
        </w:rPr>
        <w:t xml:space="preserve"> </w:t>
      </w:r>
      <w:r w:rsidRPr="009B14E9">
        <w:rPr>
          <w:rFonts w:ascii="仿宋" w:eastAsia="仿宋" w:hAnsi="仿宋" w:cs="仿宋" w:hint="eastAsia"/>
          <w:sz w:val="28"/>
          <w:szCs w:val="28"/>
        </w:rPr>
        <w:t>东大街菊花园</w:t>
      </w:r>
      <w:r w:rsidRPr="009B14E9">
        <w:rPr>
          <w:rFonts w:ascii="仿宋" w:eastAsia="仿宋" w:hAnsi="仿宋" w:cs="仿宋"/>
          <w:sz w:val="28"/>
          <w:szCs w:val="28"/>
        </w:rPr>
        <w:t>9</w:t>
      </w:r>
      <w:r w:rsidRPr="009B14E9">
        <w:rPr>
          <w:rFonts w:ascii="仿宋" w:eastAsia="仿宋" w:hAnsi="仿宋" w:cs="仿宋" w:hint="eastAsia"/>
          <w:sz w:val="28"/>
          <w:szCs w:val="28"/>
        </w:rPr>
        <w:t>号</w:t>
      </w:r>
      <w:r w:rsidRPr="009B14E9">
        <w:rPr>
          <w:rFonts w:ascii="仿宋" w:eastAsia="仿宋" w:hAnsi="仿宋" w:cs="仿宋"/>
          <w:sz w:val="28"/>
          <w:szCs w:val="28"/>
        </w:rPr>
        <w:t>.</w:t>
      </w:r>
      <w:r w:rsidRPr="009B14E9">
        <w:rPr>
          <w:rFonts w:ascii="仿宋" w:eastAsia="仿宋" w:hAnsi="仿宋" w:cs="仿宋" w:hint="eastAsia"/>
          <w:sz w:val="28"/>
          <w:szCs w:val="28"/>
        </w:rPr>
        <w:t>（距钟鼓楼</w:t>
      </w:r>
      <w:r w:rsidRPr="009B14E9">
        <w:rPr>
          <w:rFonts w:ascii="仿宋" w:eastAsia="仿宋" w:hAnsi="仿宋" w:cs="仿宋"/>
          <w:sz w:val="28"/>
          <w:szCs w:val="28"/>
        </w:rPr>
        <w:t>1000</w:t>
      </w:r>
      <w:r w:rsidRPr="009B14E9">
        <w:rPr>
          <w:rFonts w:ascii="仿宋" w:eastAsia="仿宋" w:hAnsi="仿宋" w:cs="仿宋" w:hint="eastAsia"/>
          <w:sz w:val="28"/>
          <w:szCs w:val="28"/>
        </w:rPr>
        <w:t>米，回民小吃街</w:t>
      </w:r>
      <w:r w:rsidRPr="009B14E9">
        <w:rPr>
          <w:rFonts w:ascii="仿宋" w:eastAsia="仿宋" w:hAnsi="仿宋" w:cs="仿宋"/>
          <w:sz w:val="28"/>
          <w:szCs w:val="28"/>
        </w:rPr>
        <w:t>1500</w:t>
      </w:r>
      <w:r w:rsidRPr="009B14E9">
        <w:rPr>
          <w:rFonts w:ascii="仿宋" w:eastAsia="仿宋" w:hAnsi="仿宋" w:cs="仿宋" w:hint="eastAsia"/>
          <w:sz w:val="28"/>
          <w:szCs w:val="28"/>
        </w:rPr>
        <w:t>米，省政府</w:t>
      </w:r>
      <w:r w:rsidRPr="009B14E9">
        <w:rPr>
          <w:rFonts w:ascii="仿宋" w:eastAsia="仿宋" w:hAnsi="仿宋" w:cs="仿宋"/>
          <w:sz w:val="28"/>
          <w:szCs w:val="28"/>
        </w:rPr>
        <w:t>1000</w:t>
      </w:r>
      <w:r w:rsidRPr="009B14E9">
        <w:rPr>
          <w:rFonts w:ascii="仿宋" w:eastAsia="仿宋" w:hAnsi="仿宋" w:cs="仿宋" w:hint="eastAsia"/>
          <w:sz w:val="28"/>
          <w:szCs w:val="28"/>
        </w:rPr>
        <w:t>米）</w:t>
      </w:r>
      <w:r w:rsidRPr="009B14E9">
        <w:rPr>
          <w:rFonts w:ascii="仿宋" w:eastAsia="仿宋" w:hAnsi="仿宋" w:cs="仿宋"/>
          <w:sz w:val="28"/>
          <w:szCs w:val="28"/>
        </w:rPr>
        <w:t xml:space="preserve"> </w:t>
      </w:r>
      <w:r w:rsidRPr="009B14E9">
        <w:rPr>
          <w:rFonts w:ascii="仿宋" w:eastAsia="仿宋" w:hAnsi="仿宋" w:cs="仿宋" w:hint="eastAsia"/>
          <w:sz w:val="28"/>
          <w:szCs w:val="28"/>
        </w:rPr>
        <w:t>，近钟楼。</w:t>
      </w:r>
    </w:p>
    <w:p w:rsidR="00A82012" w:rsidRPr="00F40D3B" w:rsidRDefault="00A82012">
      <w:pPr>
        <w:rPr>
          <w:rFonts w:ascii="仿宋" w:eastAsia="仿宋" w:hAnsi="仿宋" w:cs="仿宋"/>
          <w:sz w:val="28"/>
          <w:szCs w:val="28"/>
        </w:rPr>
      </w:pPr>
      <w:r w:rsidRPr="00F40D3B">
        <w:rPr>
          <w:rFonts w:ascii="仿宋" w:eastAsia="仿宋" w:hAnsi="仿宋" w:cs="仿宋"/>
          <w:sz w:val="28"/>
          <w:szCs w:val="28"/>
        </w:rPr>
        <w:t xml:space="preserve"> </w:t>
      </w:r>
      <w:r w:rsidRPr="00F40D3B">
        <w:rPr>
          <w:rFonts w:ascii="仿宋" w:eastAsia="仿宋" w:hAnsi="仿宋" w:cs="仿宋" w:hint="eastAsia"/>
          <w:sz w:val="28"/>
          <w:szCs w:val="28"/>
        </w:rPr>
        <w:t>电话</w:t>
      </w:r>
      <w:r w:rsidRPr="00F40D3B">
        <w:rPr>
          <w:rFonts w:ascii="仿宋" w:eastAsia="仿宋" w:hAnsi="仿宋" w:cs="仿宋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029-87397501</w:t>
      </w:r>
      <w:r w:rsidRPr="00F40D3B">
        <w:rPr>
          <w:rFonts w:ascii="仿宋" w:eastAsia="仿宋" w:hAnsi="仿宋" w:cs="仿宋"/>
          <w:sz w:val="28"/>
          <w:szCs w:val="28"/>
        </w:rPr>
        <w:t xml:space="preserve"> </w:t>
      </w:r>
    </w:p>
    <w:p w:rsidR="00A82012" w:rsidRDefault="00A82012">
      <w:pPr>
        <w:rPr>
          <w:rFonts w:ascii="Arial" w:eastAsia="幼圆" w:hAnsi="Arial"/>
          <w:sz w:val="24"/>
          <w:szCs w:val="24"/>
        </w:rPr>
      </w:pPr>
      <w:r w:rsidRPr="00B40A45">
        <w:rPr>
          <w:rFonts w:ascii="Arial" w:eastAsia="幼圆" w:hAnsi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49pt">
            <v:imagedata r:id="rId4" o:title=""/>
          </v:shape>
        </w:pict>
      </w:r>
    </w:p>
    <w:tbl>
      <w:tblPr>
        <w:tblpPr w:leftFromText="180" w:rightFromText="180" w:vertAnchor="text" w:horzAnchor="margin" w:tblpY="314"/>
        <w:tblW w:w="84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9"/>
        <w:gridCol w:w="1005"/>
        <w:gridCol w:w="1344"/>
        <w:gridCol w:w="5048"/>
      </w:tblGrid>
      <w:tr w:rsidR="00A82012" w:rsidRPr="00437AD0" w:rsidTr="002A5AB1">
        <w:trPr>
          <w:tblCellSpacing w:w="15" w:type="dxa"/>
        </w:trPr>
        <w:tc>
          <w:tcPr>
            <w:tcW w:w="974" w:type="dxa"/>
            <w:vAlign w:val="center"/>
          </w:tcPr>
          <w:p w:rsidR="00A82012" w:rsidRPr="00437AD0" w:rsidRDefault="00A82012" w:rsidP="002A5AB1">
            <w:pPr>
              <w:widowControl/>
              <w:jc w:val="center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起点</w:t>
            </w:r>
          </w:p>
        </w:tc>
        <w:tc>
          <w:tcPr>
            <w:tcW w:w="975" w:type="dxa"/>
            <w:vAlign w:val="center"/>
          </w:tcPr>
          <w:p w:rsidR="00A82012" w:rsidRPr="00437AD0" w:rsidRDefault="00A82012" w:rsidP="002A5AB1">
            <w:pPr>
              <w:widowControl/>
              <w:jc w:val="center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名称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/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位置</w:t>
            </w:r>
          </w:p>
        </w:tc>
        <w:tc>
          <w:tcPr>
            <w:tcW w:w="1314" w:type="dxa"/>
            <w:vAlign w:val="center"/>
          </w:tcPr>
          <w:p w:rsidR="00A82012" w:rsidRPr="00437AD0" w:rsidRDefault="00A82012" w:rsidP="002A5AB1">
            <w:pPr>
              <w:widowControl/>
              <w:jc w:val="center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距酒店</w:t>
            </w:r>
          </w:p>
        </w:tc>
        <w:tc>
          <w:tcPr>
            <w:tcW w:w="5003" w:type="dxa"/>
            <w:vAlign w:val="center"/>
          </w:tcPr>
          <w:p w:rsidR="00A82012" w:rsidRPr="00437AD0" w:rsidRDefault="00A82012" w:rsidP="002A5AB1">
            <w:pPr>
              <w:widowControl/>
              <w:jc w:val="center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如何到达酒店</w:t>
            </w:r>
          </w:p>
        </w:tc>
      </w:tr>
      <w:tr w:rsidR="00A82012" w:rsidRPr="00437AD0" w:rsidTr="002A5AB1">
        <w:trPr>
          <w:tblCellSpacing w:w="15" w:type="dxa"/>
        </w:trPr>
        <w:tc>
          <w:tcPr>
            <w:tcW w:w="974" w:type="dxa"/>
            <w:vAlign w:val="center"/>
          </w:tcPr>
          <w:p w:rsidR="00A82012" w:rsidRPr="00437AD0" w:rsidRDefault="00A82012" w:rsidP="002A5AB1">
            <w:pPr>
              <w:widowControl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客运中心</w:t>
            </w:r>
          </w:p>
        </w:tc>
        <w:tc>
          <w:tcPr>
            <w:tcW w:w="975" w:type="dxa"/>
            <w:vAlign w:val="center"/>
          </w:tcPr>
          <w:p w:rsidR="00A82012" w:rsidRPr="00437AD0" w:rsidRDefault="00A82012" w:rsidP="002A5AB1">
            <w:pPr>
              <w:widowControl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西安汽车站</w:t>
            </w:r>
          </w:p>
        </w:tc>
        <w:tc>
          <w:tcPr>
            <w:tcW w:w="1314" w:type="dxa"/>
            <w:vAlign w:val="center"/>
          </w:tcPr>
          <w:p w:rsidR="00A82012" w:rsidRPr="00437AD0" w:rsidRDefault="00A82012" w:rsidP="002A5AB1">
            <w:pPr>
              <w:widowControl/>
              <w:jc w:val="center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2.7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公里</w:t>
            </w:r>
          </w:p>
        </w:tc>
        <w:tc>
          <w:tcPr>
            <w:tcW w:w="5003" w:type="dxa"/>
            <w:vAlign w:val="center"/>
          </w:tcPr>
          <w:p w:rsidR="00A82012" w:rsidRPr="00437AD0" w:rsidRDefault="00A82012" w:rsidP="002A5AB1">
            <w:pPr>
              <w:widowControl/>
              <w:jc w:val="left"/>
              <w:rPr>
                <w:rFonts w:ascii="Arial" w:eastAsia="幼圆" w:hAnsi="Arial" w:cs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乘坐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611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路或者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201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路，在端履门下车步行至菊花园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9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号，出租车大约花费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18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元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.</w:t>
            </w:r>
          </w:p>
        </w:tc>
      </w:tr>
      <w:tr w:rsidR="00A82012" w:rsidRPr="00437AD0" w:rsidTr="002A5AB1">
        <w:trPr>
          <w:tblCellSpacing w:w="15" w:type="dxa"/>
        </w:trPr>
        <w:tc>
          <w:tcPr>
            <w:tcW w:w="974" w:type="dxa"/>
            <w:vAlign w:val="center"/>
          </w:tcPr>
          <w:p w:rsidR="00A82012" w:rsidRPr="00437AD0" w:rsidRDefault="00A82012" w:rsidP="002A5AB1">
            <w:pPr>
              <w:widowControl/>
              <w:jc w:val="center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机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 xml:space="preserve"> 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场</w:t>
            </w:r>
          </w:p>
        </w:tc>
        <w:tc>
          <w:tcPr>
            <w:tcW w:w="975" w:type="dxa"/>
            <w:vAlign w:val="center"/>
          </w:tcPr>
          <w:p w:rsidR="00A82012" w:rsidRPr="00437AD0" w:rsidRDefault="00A82012" w:rsidP="002A5AB1">
            <w:pPr>
              <w:widowControl/>
              <w:jc w:val="left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咸阳国际机场</w:t>
            </w:r>
          </w:p>
        </w:tc>
        <w:tc>
          <w:tcPr>
            <w:tcW w:w="1314" w:type="dxa"/>
            <w:vAlign w:val="center"/>
          </w:tcPr>
          <w:p w:rsidR="00A82012" w:rsidRPr="00437AD0" w:rsidRDefault="00A82012" w:rsidP="002A5AB1">
            <w:pPr>
              <w:widowControl/>
              <w:jc w:val="center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37.3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公里</w:t>
            </w:r>
          </w:p>
        </w:tc>
        <w:tc>
          <w:tcPr>
            <w:tcW w:w="5003" w:type="dxa"/>
            <w:vAlign w:val="center"/>
          </w:tcPr>
          <w:p w:rsidR="00A82012" w:rsidRPr="00437AD0" w:rsidRDefault="00A82012" w:rsidP="002A5AB1">
            <w:pPr>
              <w:widowControl/>
              <w:jc w:val="left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机场大巴至火车站（五路口）下车，公交车站乘坐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201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路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.611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路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 xml:space="preserve">  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三站路，在端履门下车，步行至菊花园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9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号富森城市酒店。机场到酒店出租车大约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170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元。</w:t>
            </w:r>
          </w:p>
        </w:tc>
      </w:tr>
      <w:tr w:rsidR="00A82012" w:rsidRPr="00437AD0" w:rsidTr="002A5AB1">
        <w:trPr>
          <w:tblCellSpacing w:w="15" w:type="dxa"/>
        </w:trPr>
        <w:tc>
          <w:tcPr>
            <w:tcW w:w="974" w:type="dxa"/>
            <w:vAlign w:val="center"/>
          </w:tcPr>
          <w:p w:rsidR="00A82012" w:rsidRPr="00437AD0" w:rsidRDefault="00A82012" w:rsidP="002A5AB1">
            <w:pPr>
              <w:widowControl/>
              <w:jc w:val="center"/>
              <w:rPr>
                <w:rFonts w:ascii="Arial" w:eastAsia="幼圆" w:hAnsi="Arial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火车站</w:t>
            </w:r>
          </w:p>
        </w:tc>
        <w:tc>
          <w:tcPr>
            <w:tcW w:w="975" w:type="dxa"/>
            <w:vAlign w:val="center"/>
          </w:tcPr>
          <w:p w:rsidR="00A82012" w:rsidRPr="00437AD0" w:rsidRDefault="00A82012" w:rsidP="002A5AB1">
            <w:pPr>
              <w:widowControl/>
              <w:jc w:val="center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西安火车站</w:t>
            </w:r>
          </w:p>
        </w:tc>
        <w:tc>
          <w:tcPr>
            <w:tcW w:w="1314" w:type="dxa"/>
            <w:vAlign w:val="center"/>
          </w:tcPr>
          <w:p w:rsidR="00A82012" w:rsidRPr="00437AD0" w:rsidRDefault="00A82012" w:rsidP="002A5AB1">
            <w:pPr>
              <w:widowControl/>
              <w:jc w:val="center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2.7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公里</w:t>
            </w:r>
          </w:p>
        </w:tc>
        <w:tc>
          <w:tcPr>
            <w:tcW w:w="5003" w:type="dxa"/>
            <w:vAlign w:val="center"/>
          </w:tcPr>
          <w:p w:rsidR="00A82012" w:rsidRPr="00437AD0" w:rsidRDefault="00A82012" w:rsidP="002A5AB1">
            <w:pPr>
              <w:widowControl/>
              <w:jc w:val="left"/>
              <w:rPr>
                <w:rFonts w:ascii="Arial" w:eastAsia="幼圆" w:hAnsi="Arial" w:cs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乘坐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611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路或者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201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路，在端履门下车步行至菊花园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9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号，出租车大约花费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18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元</w:t>
            </w: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.</w:t>
            </w:r>
          </w:p>
        </w:tc>
      </w:tr>
      <w:tr w:rsidR="00A82012" w:rsidRPr="00437AD0" w:rsidTr="002A5AB1">
        <w:trPr>
          <w:tblCellSpacing w:w="15" w:type="dxa"/>
        </w:trPr>
        <w:tc>
          <w:tcPr>
            <w:tcW w:w="974" w:type="dxa"/>
            <w:vAlign w:val="center"/>
          </w:tcPr>
          <w:p w:rsidR="00A82012" w:rsidRPr="00437AD0" w:rsidRDefault="00A82012" w:rsidP="00A82012">
            <w:pPr>
              <w:ind w:firstLineChars="50" w:firstLine="31680"/>
              <w:rPr>
                <w:rFonts w:ascii="Arial" w:eastAsia="幼圆" w:hAnsi="Arial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sz w:val="24"/>
                <w:szCs w:val="24"/>
              </w:rPr>
              <w:t>高铁站</w:t>
            </w:r>
          </w:p>
        </w:tc>
        <w:tc>
          <w:tcPr>
            <w:tcW w:w="975" w:type="dxa"/>
            <w:vAlign w:val="center"/>
          </w:tcPr>
          <w:p w:rsidR="00A82012" w:rsidRPr="00437AD0" w:rsidRDefault="00A82012" w:rsidP="002A5AB1">
            <w:pPr>
              <w:widowControl/>
              <w:jc w:val="center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西安北站</w:t>
            </w:r>
          </w:p>
        </w:tc>
        <w:tc>
          <w:tcPr>
            <w:tcW w:w="1314" w:type="dxa"/>
            <w:vAlign w:val="center"/>
          </w:tcPr>
          <w:p w:rsidR="00A82012" w:rsidRPr="00437AD0" w:rsidRDefault="00A82012" w:rsidP="002A5AB1">
            <w:pPr>
              <w:widowControl/>
              <w:jc w:val="center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Arial"/>
                <w:kern w:val="0"/>
                <w:sz w:val="24"/>
                <w:szCs w:val="24"/>
              </w:rPr>
              <w:t>17.4</w:t>
            </w:r>
            <w:bookmarkStart w:id="0" w:name="_GoBack"/>
            <w:bookmarkEnd w:id="0"/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公里</w:t>
            </w:r>
          </w:p>
        </w:tc>
        <w:tc>
          <w:tcPr>
            <w:tcW w:w="5003" w:type="dxa"/>
            <w:vAlign w:val="center"/>
          </w:tcPr>
          <w:p w:rsidR="00A82012" w:rsidRPr="00437AD0" w:rsidRDefault="00A82012" w:rsidP="002A5AB1">
            <w:pPr>
              <w:pStyle w:val="Heading3"/>
              <w:shd w:val="clear" w:color="auto" w:fill="FFFFFF"/>
              <w:spacing w:before="0" w:beforeAutospacing="0" w:after="0" w:afterAutospacing="0" w:line="390" w:lineRule="atLeast"/>
              <w:rPr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</w:rPr>
              <w:t>高铁站</w:t>
            </w:r>
            <w:r w:rsidRPr="00437AD0">
              <w:rPr>
                <w:rFonts w:ascii="Arial" w:eastAsia="幼圆" w:hAnsi="Arial" w:cs="Arial"/>
                <w:b w:val="0"/>
                <w:bCs w:val="0"/>
                <w:sz w:val="24"/>
                <w:szCs w:val="24"/>
              </w:rPr>
              <w:t>→</w:t>
            </w: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</w:rPr>
              <w:t>酒店：</w:t>
            </w:r>
            <w:r w:rsidRPr="00437AD0">
              <w:rPr>
                <w:rFonts w:ascii="Arial" w:eastAsia="幼圆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</w:rPr>
              <w:t>高铁站内换乘地铁</w:t>
            </w:r>
            <w:r w:rsidRPr="00437AD0">
              <w:rPr>
                <w:rFonts w:ascii="Arial" w:eastAsia="幼圆" w:hAnsi="Arial" w:cs="Arial"/>
                <w:b w:val="0"/>
                <w:bCs w:val="0"/>
                <w:sz w:val="24"/>
                <w:szCs w:val="24"/>
              </w:rPr>
              <w:t>2</w:t>
            </w: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</w:rPr>
              <w:t>号线，乘坐会展中心方向列车，至钟楼站下</w:t>
            </w:r>
            <w:r w:rsidRPr="00437AD0">
              <w:rPr>
                <w:rFonts w:ascii="Arial" w:eastAsia="幼圆" w:hAnsi="Arial" w:cs="Arial"/>
                <w:b w:val="0"/>
                <w:bCs w:val="0"/>
                <w:sz w:val="24"/>
                <w:szCs w:val="24"/>
              </w:rPr>
              <w:t>,C</w:t>
            </w: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</w:rPr>
              <w:t>口出到钟楼地下通道</w:t>
            </w:r>
            <w:r w:rsidRPr="00437AD0">
              <w:rPr>
                <w:rFonts w:ascii="Arial" w:eastAsia="幼圆" w:hAnsi="Arial" w:cs="Arial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</w:rPr>
              <w:t>然后</w:t>
            </w:r>
            <w:r w:rsidRPr="00437AD0">
              <w:rPr>
                <w:rFonts w:ascii="Arial" w:eastAsia="幼圆" w:hAnsi="Arial" w:cs="Arial"/>
                <w:b w:val="0"/>
                <w:bCs w:val="0"/>
                <w:sz w:val="24"/>
                <w:szCs w:val="24"/>
              </w:rPr>
              <w:t>5</w:t>
            </w: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</w:rPr>
              <w:t>号口</w:t>
            </w:r>
            <w:r w:rsidRPr="00437AD0">
              <w:rPr>
                <w:rFonts w:ascii="Arial" w:eastAsia="幼圆" w:hAnsi="Arial" w:cs="Arial"/>
                <w:b w:val="0"/>
                <w:bCs w:val="0"/>
                <w:sz w:val="24"/>
                <w:szCs w:val="24"/>
              </w:rPr>
              <w:t>(</w:t>
            </w: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</w:rPr>
              <w:t>东大街南口</w:t>
            </w:r>
            <w:r w:rsidRPr="00437AD0">
              <w:rPr>
                <w:rFonts w:ascii="Arial" w:eastAsia="幼圆" w:hAnsi="Arial" w:cs="Arial"/>
                <w:b w:val="0"/>
                <w:bCs w:val="0"/>
                <w:sz w:val="24"/>
                <w:szCs w:val="24"/>
              </w:rPr>
              <w:t>)</w:t>
            </w: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</w:rPr>
              <w:t>出，步行至钟楼公交车站，乘</w:t>
            </w: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  <w:shd w:val="clear" w:color="auto" w:fill="FFFFFF"/>
              </w:rPr>
              <w:t>坐</w:t>
            </w:r>
            <w:hyperlink r:id="rId5" w:history="1">
              <w:r w:rsidRPr="00437AD0">
                <w:rPr>
                  <w:rStyle w:val="Hyperlink"/>
                  <w:rFonts w:ascii="Arial" w:eastAsia="幼圆" w:hAnsi="Arial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k606</w:t>
              </w:r>
              <w:r w:rsidRPr="00437AD0">
                <w:rPr>
                  <w:rStyle w:val="Hyperlink"/>
                  <w:rFonts w:ascii="Arial" w:eastAsia="幼圆" w:hAnsi="Arial" w:cs="幼圆" w:hint="eastAsia"/>
                  <w:b w:val="0"/>
                  <w:bCs w:val="0"/>
                  <w:sz w:val="24"/>
                  <w:szCs w:val="24"/>
                  <w:shd w:val="clear" w:color="auto" w:fill="FFFFFF"/>
                </w:rPr>
                <w:t>路</w:t>
              </w:r>
            </w:hyperlink>
            <w:r w:rsidRPr="00437AD0">
              <w:rPr>
                <w:rStyle w:val="alsot"/>
                <w:rFonts w:ascii="Arial" w:eastAsia="幼圆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,</w:t>
            </w:r>
            <w:r w:rsidRPr="00437AD0">
              <w:rPr>
                <w:rStyle w:val="apple-converted-space"/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437AD0">
                <w:rPr>
                  <w:rStyle w:val="Hyperlink"/>
                  <w:rFonts w:ascii="Arial" w:eastAsia="幼圆" w:hAnsi="Arial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7</w:t>
              </w:r>
              <w:r w:rsidRPr="00437AD0">
                <w:rPr>
                  <w:rStyle w:val="Hyperlink"/>
                  <w:rFonts w:ascii="Arial" w:eastAsia="幼圆" w:hAnsi="Arial" w:cs="幼圆" w:hint="eastAsia"/>
                  <w:b w:val="0"/>
                  <w:bCs w:val="0"/>
                  <w:sz w:val="24"/>
                  <w:szCs w:val="24"/>
                  <w:shd w:val="clear" w:color="auto" w:fill="FFFFFF"/>
                </w:rPr>
                <w:t>路</w:t>
              </w:r>
            </w:hyperlink>
            <w:r w:rsidRPr="00437AD0">
              <w:rPr>
                <w:rStyle w:val="alsot"/>
                <w:rFonts w:ascii="Arial" w:eastAsia="幼圆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,</w:t>
            </w:r>
            <w:r w:rsidRPr="00437AD0">
              <w:rPr>
                <w:rStyle w:val="apple-converted-space"/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437AD0">
                <w:rPr>
                  <w:rStyle w:val="Hyperlink"/>
                  <w:rFonts w:ascii="Arial" w:eastAsia="幼圆" w:hAnsi="Arial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k203</w:t>
              </w:r>
              <w:r w:rsidRPr="00437AD0">
                <w:rPr>
                  <w:rStyle w:val="Hyperlink"/>
                  <w:rFonts w:ascii="Arial" w:eastAsia="幼圆" w:hAnsi="Arial" w:cs="幼圆" w:hint="eastAsia"/>
                  <w:b w:val="0"/>
                  <w:bCs w:val="0"/>
                  <w:sz w:val="24"/>
                  <w:szCs w:val="24"/>
                  <w:shd w:val="clear" w:color="auto" w:fill="FFFFFF"/>
                </w:rPr>
                <w:t>路</w:t>
              </w:r>
            </w:hyperlink>
            <w:r w:rsidRPr="00437AD0">
              <w:rPr>
                <w:rStyle w:val="alsot"/>
                <w:rFonts w:ascii="Arial" w:eastAsia="幼圆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,</w:t>
            </w:r>
            <w:r w:rsidRPr="00437AD0">
              <w:rPr>
                <w:rStyle w:val="apple-converted-space"/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437AD0">
                <w:rPr>
                  <w:rStyle w:val="Hyperlink"/>
                  <w:rFonts w:ascii="Arial" w:eastAsia="幼圆" w:hAnsi="Arial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218</w:t>
              </w:r>
              <w:r w:rsidRPr="00437AD0">
                <w:rPr>
                  <w:rStyle w:val="Hyperlink"/>
                  <w:rFonts w:ascii="Arial" w:eastAsia="幼圆" w:hAnsi="Arial" w:cs="幼圆" w:hint="eastAsia"/>
                  <w:b w:val="0"/>
                  <w:bCs w:val="0"/>
                  <w:sz w:val="24"/>
                  <w:szCs w:val="24"/>
                  <w:shd w:val="clear" w:color="auto" w:fill="FFFFFF"/>
                </w:rPr>
                <w:t>路</w:t>
              </w:r>
            </w:hyperlink>
            <w:r w:rsidRPr="00437AD0">
              <w:rPr>
                <w:rStyle w:val="alsot"/>
                <w:rFonts w:ascii="Arial" w:eastAsia="幼圆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,</w:t>
            </w:r>
            <w:r w:rsidRPr="00437AD0">
              <w:rPr>
                <w:rStyle w:val="apple-converted-space"/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437AD0">
                <w:rPr>
                  <w:rStyle w:val="Hyperlink"/>
                  <w:rFonts w:ascii="Arial" w:eastAsia="幼圆" w:hAnsi="Arial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k235</w:t>
              </w:r>
              <w:r w:rsidRPr="00437AD0">
                <w:rPr>
                  <w:rStyle w:val="Hyperlink"/>
                  <w:rFonts w:ascii="Arial" w:eastAsia="幼圆" w:hAnsi="Arial" w:cs="幼圆" w:hint="eastAsia"/>
                  <w:b w:val="0"/>
                  <w:bCs w:val="0"/>
                  <w:sz w:val="24"/>
                  <w:szCs w:val="24"/>
                  <w:shd w:val="clear" w:color="auto" w:fill="FFFFFF"/>
                </w:rPr>
                <w:t>路</w:t>
              </w:r>
            </w:hyperlink>
            <w:r w:rsidRPr="00437AD0">
              <w:rPr>
                <w:rStyle w:val="alsot"/>
                <w:rFonts w:ascii="Arial" w:eastAsia="幼圆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,</w:t>
            </w:r>
            <w:r w:rsidRPr="00437AD0">
              <w:rPr>
                <w:rStyle w:val="apple-converted-space"/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437AD0">
                <w:rPr>
                  <w:rStyle w:val="Hyperlink"/>
                  <w:rFonts w:ascii="Arial" w:eastAsia="幼圆" w:hAnsi="Arial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611</w:t>
              </w:r>
              <w:r w:rsidRPr="00437AD0">
                <w:rPr>
                  <w:rStyle w:val="Hyperlink"/>
                  <w:rFonts w:ascii="Arial" w:eastAsia="幼圆" w:hAnsi="Arial" w:cs="幼圆" w:hint="eastAsia"/>
                  <w:b w:val="0"/>
                  <w:bCs w:val="0"/>
                  <w:sz w:val="24"/>
                  <w:szCs w:val="24"/>
                  <w:shd w:val="clear" w:color="auto" w:fill="FFFFFF"/>
                </w:rPr>
                <w:t>路</w:t>
              </w:r>
            </w:hyperlink>
            <w:r w:rsidRPr="00437AD0">
              <w:rPr>
                <w:rStyle w:val="alsot"/>
                <w:rFonts w:ascii="Arial" w:eastAsia="幼圆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,</w:t>
            </w:r>
            <w:r w:rsidRPr="00437AD0">
              <w:rPr>
                <w:rStyle w:val="apple-converted-space"/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 </w:t>
            </w:r>
            <w:hyperlink r:id="rId11" w:history="1">
              <w:r w:rsidRPr="00437AD0">
                <w:rPr>
                  <w:rStyle w:val="Hyperlink"/>
                  <w:rFonts w:ascii="Arial" w:eastAsia="幼圆" w:hAnsi="Arial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37</w:t>
              </w:r>
              <w:r w:rsidRPr="00437AD0">
                <w:rPr>
                  <w:rStyle w:val="Hyperlink"/>
                  <w:rFonts w:ascii="Arial" w:eastAsia="幼圆" w:hAnsi="Arial" w:cs="幼圆" w:hint="eastAsia"/>
                  <w:b w:val="0"/>
                  <w:bCs w:val="0"/>
                  <w:sz w:val="24"/>
                  <w:szCs w:val="24"/>
                  <w:shd w:val="clear" w:color="auto" w:fill="FFFFFF"/>
                </w:rPr>
                <w:t>路</w:t>
              </w:r>
            </w:hyperlink>
            <w:r w:rsidRPr="00437AD0">
              <w:rPr>
                <w:rStyle w:val="alsot"/>
                <w:rFonts w:ascii="Arial" w:eastAsia="幼圆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,</w:t>
            </w:r>
            <w:r w:rsidRPr="00437AD0">
              <w:rPr>
                <w:rStyle w:val="apple-converted-space"/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437AD0">
                <w:rPr>
                  <w:rStyle w:val="Hyperlink"/>
                  <w:rFonts w:ascii="Arial" w:eastAsia="幼圆" w:hAnsi="Arial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k43</w:t>
              </w:r>
              <w:r w:rsidRPr="00437AD0">
                <w:rPr>
                  <w:rStyle w:val="Hyperlink"/>
                  <w:rFonts w:ascii="Arial" w:eastAsia="幼圆" w:hAnsi="Arial" w:cs="幼圆" w:hint="eastAsia"/>
                  <w:b w:val="0"/>
                  <w:bCs w:val="0"/>
                  <w:sz w:val="24"/>
                  <w:szCs w:val="24"/>
                  <w:shd w:val="clear" w:color="auto" w:fill="FFFFFF"/>
                </w:rPr>
                <w:t>路</w:t>
              </w:r>
            </w:hyperlink>
            <w:r w:rsidRPr="00437AD0">
              <w:rPr>
                <w:rStyle w:val="alsot"/>
                <w:rFonts w:ascii="Arial" w:eastAsia="幼圆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,</w:t>
            </w:r>
            <w:r w:rsidRPr="00437AD0">
              <w:rPr>
                <w:rStyle w:val="apple-converted-space"/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437AD0">
                <w:rPr>
                  <w:rStyle w:val="Hyperlink"/>
                  <w:rFonts w:ascii="Arial" w:eastAsia="幼圆" w:hAnsi="Arial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k630</w:t>
              </w:r>
              <w:r w:rsidRPr="00437AD0">
                <w:rPr>
                  <w:rStyle w:val="Hyperlink"/>
                  <w:rFonts w:ascii="Arial" w:eastAsia="幼圆" w:hAnsi="Arial" w:cs="幼圆" w:hint="eastAsia"/>
                  <w:b w:val="0"/>
                  <w:bCs w:val="0"/>
                  <w:sz w:val="24"/>
                  <w:szCs w:val="24"/>
                  <w:shd w:val="clear" w:color="auto" w:fill="FFFFFF"/>
                </w:rPr>
                <w:t>路</w:t>
              </w:r>
            </w:hyperlink>
            <w:r w:rsidRPr="00437AD0">
              <w:rPr>
                <w:rStyle w:val="alsot"/>
                <w:rFonts w:ascii="Arial" w:eastAsia="幼圆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,</w:t>
            </w:r>
            <w:r w:rsidRPr="00437AD0">
              <w:rPr>
                <w:rStyle w:val="apple-converted-space"/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437AD0">
                <w:rPr>
                  <w:rStyle w:val="Hyperlink"/>
                  <w:rFonts w:ascii="Arial" w:eastAsia="幼圆" w:hAnsi="Arial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k46</w:t>
              </w:r>
              <w:r w:rsidRPr="00437AD0">
                <w:rPr>
                  <w:rStyle w:val="Hyperlink"/>
                  <w:rFonts w:ascii="Arial" w:eastAsia="幼圆" w:hAnsi="Arial" w:cs="幼圆" w:hint="eastAsia"/>
                  <w:b w:val="0"/>
                  <w:bCs w:val="0"/>
                  <w:sz w:val="24"/>
                  <w:szCs w:val="24"/>
                  <w:shd w:val="clear" w:color="auto" w:fill="FFFFFF"/>
                </w:rPr>
                <w:t>路</w:t>
              </w:r>
            </w:hyperlink>
            <w:r w:rsidRPr="00437AD0">
              <w:rPr>
                <w:rStyle w:val="alsot"/>
                <w:rFonts w:ascii="Arial" w:eastAsia="幼圆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,</w:t>
            </w:r>
            <w:r w:rsidRPr="00437AD0">
              <w:rPr>
                <w:rStyle w:val="apple-converted-space"/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437AD0">
              <w:rPr>
                <w:rStyle w:val="apple-converted-space"/>
                <w:rFonts w:ascii="Arial" w:eastAsia="幼圆" w:hAnsi="Arial" w:cs="幼圆" w:hint="eastAsia"/>
                <w:b w:val="0"/>
                <w:bCs w:val="0"/>
                <w:sz w:val="24"/>
                <w:szCs w:val="24"/>
                <w:shd w:val="clear" w:color="auto" w:fill="FFFFFF"/>
              </w:rPr>
              <w:t>（一站路距离）</w:t>
            </w: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  <w:shd w:val="clear" w:color="auto" w:fill="FFFFFF"/>
              </w:rPr>
              <w:t>在</w:t>
            </w:r>
            <w:r w:rsidRPr="00437AD0">
              <w:rPr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hyperlink r:id="rId15" w:history="1">
              <w:r w:rsidRPr="00437AD0">
                <w:rPr>
                  <w:rStyle w:val="Hyperlink"/>
                  <w:rFonts w:ascii="Arial" w:eastAsia="幼圆" w:hAnsi="Arial" w:cs="幼圆" w:hint="eastAsia"/>
                  <w:b w:val="0"/>
                  <w:bCs w:val="0"/>
                  <w:sz w:val="24"/>
                  <w:szCs w:val="24"/>
                  <w:shd w:val="clear" w:color="auto" w:fill="FFFFFF"/>
                </w:rPr>
                <w:t>端履门站</w:t>
              </w:r>
            </w:hyperlink>
            <w:r w:rsidRPr="00437AD0">
              <w:rPr>
                <w:rFonts w:ascii="Arial" w:eastAsia="幼圆" w:hAnsi="Arial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  <w:shd w:val="clear" w:color="auto" w:fill="FFFFFF"/>
              </w:rPr>
              <w:t>下车步行至菊花园</w:t>
            </w:r>
            <w:r w:rsidRPr="00437AD0">
              <w:rPr>
                <w:rFonts w:ascii="Arial" w:eastAsia="幼圆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9</w:t>
            </w: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  <w:shd w:val="clear" w:color="auto" w:fill="FFFFFF"/>
              </w:rPr>
              <w:t>号富森城市酒店（</w:t>
            </w:r>
            <w:r w:rsidRPr="00437AD0">
              <w:rPr>
                <w:rFonts w:ascii="Arial" w:eastAsia="幼圆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2</w:t>
            </w:r>
            <w:r w:rsidRPr="00437AD0">
              <w:rPr>
                <w:rFonts w:ascii="Arial" w:eastAsia="幼圆" w:hAnsi="Arial" w:cs="幼圆" w:hint="eastAsia"/>
                <w:b w:val="0"/>
                <w:bCs w:val="0"/>
                <w:sz w:val="24"/>
                <w:szCs w:val="24"/>
                <w:shd w:val="clear" w:color="auto" w:fill="FFFFFF"/>
              </w:rPr>
              <w:t>分钟）</w:t>
            </w:r>
          </w:p>
          <w:p w:rsidR="00A82012" w:rsidRPr="00437AD0" w:rsidRDefault="00A82012" w:rsidP="002A5AB1">
            <w:pPr>
              <w:widowControl/>
              <w:jc w:val="left"/>
              <w:rPr>
                <w:rFonts w:ascii="Arial" w:eastAsia="幼圆" w:hAnsi="Arial"/>
                <w:kern w:val="0"/>
                <w:sz w:val="24"/>
                <w:szCs w:val="24"/>
              </w:rPr>
            </w:pPr>
            <w:r w:rsidRPr="00437AD0">
              <w:rPr>
                <w:rFonts w:ascii="Arial" w:eastAsia="幼圆" w:hAnsi="Arial" w:cs="幼圆" w:hint="eastAsia"/>
                <w:sz w:val="24"/>
                <w:szCs w:val="24"/>
              </w:rPr>
              <w:t>出租车大约</w:t>
            </w:r>
            <w:r w:rsidRPr="00437AD0">
              <w:rPr>
                <w:rFonts w:ascii="Arial" w:eastAsia="幼圆" w:hAnsi="Arial" w:cs="Arial"/>
                <w:sz w:val="24"/>
                <w:szCs w:val="24"/>
              </w:rPr>
              <w:t>130</w:t>
            </w:r>
            <w:r w:rsidRPr="00437AD0">
              <w:rPr>
                <w:rFonts w:ascii="Arial" w:eastAsia="幼圆" w:hAnsi="Arial" w:cs="幼圆" w:hint="eastAsia"/>
                <w:sz w:val="24"/>
                <w:szCs w:val="24"/>
              </w:rPr>
              <w:t>元</w:t>
            </w:r>
            <w:r w:rsidRPr="00437AD0">
              <w:rPr>
                <w:rFonts w:ascii="Arial" w:eastAsia="幼圆" w:hAnsi="Arial" w:cs="幼圆" w:hint="eastAsia"/>
                <w:kern w:val="0"/>
                <w:sz w:val="24"/>
                <w:szCs w:val="24"/>
              </w:rPr>
              <w:t>，</w:t>
            </w:r>
          </w:p>
        </w:tc>
      </w:tr>
    </w:tbl>
    <w:p w:rsidR="00A82012" w:rsidRDefault="00A82012" w:rsidP="00214EB8"/>
    <w:sectPr w:rsidR="00A82012" w:rsidSect="009C14FE">
      <w:pgSz w:w="11906" w:h="16838"/>
      <w:pgMar w:top="1440" w:right="1800" w:bottom="4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A4A"/>
    <w:rsid w:val="000B447F"/>
    <w:rsid w:val="0017359A"/>
    <w:rsid w:val="001E1566"/>
    <w:rsid w:val="00211A38"/>
    <w:rsid w:val="00214EB8"/>
    <w:rsid w:val="002539B3"/>
    <w:rsid w:val="002627E9"/>
    <w:rsid w:val="002A5AB1"/>
    <w:rsid w:val="003508C8"/>
    <w:rsid w:val="00356762"/>
    <w:rsid w:val="00402F91"/>
    <w:rsid w:val="00437AD0"/>
    <w:rsid w:val="00453A81"/>
    <w:rsid w:val="004C1FDD"/>
    <w:rsid w:val="005171B6"/>
    <w:rsid w:val="00551A4A"/>
    <w:rsid w:val="005E3C35"/>
    <w:rsid w:val="006213CC"/>
    <w:rsid w:val="0069777E"/>
    <w:rsid w:val="007064AD"/>
    <w:rsid w:val="0086009D"/>
    <w:rsid w:val="008D3166"/>
    <w:rsid w:val="009B14E9"/>
    <w:rsid w:val="009C14FE"/>
    <w:rsid w:val="009F0D9B"/>
    <w:rsid w:val="00A82012"/>
    <w:rsid w:val="00B40A45"/>
    <w:rsid w:val="00BA6704"/>
    <w:rsid w:val="00BA681A"/>
    <w:rsid w:val="00C148FA"/>
    <w:rsid w:val="00E0317E"/>
    <w:rsid w:val="00E952E3"/>
    <w:rsid w:val="00F40D3B"/>
    <w:rsid w:val="00F61907"/>
    <w:rsid w:val="00F67A21"/>
    <w:rsid w:val="00F70414"/>
    <w:rsid w:val="00FE3A11"/>
    <w:rsid w:val="3F44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FE"/>
    <w:pPr>
      <w:widowControl w:val="0"/>
      <w:jc w:val="both"/>
    </w:pPr>
    <w:rPr>
      <w:rFonts w:ascii="Times New Roman" w:hAnsi="Times New Roman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14EB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4EB8"/>
    <w:rPr>
      <w:rFonts w:ascii="宋体" w:eastAsia="宋体" w:hAnsi="宋体" w:cs="宋体"/>
      <w:b/>
      <w:bCs/>
      <w:sz w:val="27"/>
      <w:szCs w:val="27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C14FE"/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4F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C14F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14FE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C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14FE"/>
    <w:rPr>
      <w:sz w:val="18"/>
      <w:szCs w:val="18"/>
    </w:rPr>
  </w:style>
  <w:style w:type="table" w:styleId="TableGrid">
    <w:name w:val="Table Grid"/>
    <w:basedOn w:val="TableNormal"/>
    <w:uiPriority w:val="99"/>
    <w:rsid w:val="009C14FE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9C14FE"/>
  </w:style>
  <w:style w:type="character" w:styleId="Hyperlink">
    <w:name w:val="Hyperlink"/>
    <w:basedOn w:val="DefaultParagraphFont"/>
    <w:uiPriority w:val="99"/>
    <w:rsid w:val="00214EB8"/>
    <w:rPr>
      <w:color w:val="0000FF"/>
      <w:u w:val="single"/>
    </w:rPr>
  </w:style>
  <w:style w:type="character" w:customStyle="1" w:styleId="alsot">
    <w:name w:val="also_t"/>
    <w:basedOn w:val="DefaultParagraphFont"/>
    <w:uiPriority w:val="99"/>
    <w:rsid w:val="00214EB8"/>
  </w:style>
  <w:style w:type="character" w:customStyle="1" w:styleId="apple-converted-space">
    <w:name w:val="apple-converted-space"/>
    <w:basedOn w:val="DefaultParagraphFont"/>
    <w:uiPriority w:val="99"/>
    <w:rsid w:val="00214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image" Target="media/image1.png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135</Words>
  <Characters>772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Guyin</cp:lastModifiedBy>
  <cp:revision>9</cp:revision>
  <cp:lastPrinted>2016-04-05T08:04:00Z</cp:lastPrinted>
  <dcterms:created xsi:type="dcterms:W3CDTF">2014-06-05T00:06:00Z</dcterms:created>
  <dcterms:modified xsi:type="dcterms:W3CDTF">2016-04-05T08:04:00Z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